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1E75" w:rsidRPr="005B2BB0" w:rsidRDefault="00391E75" w:rsidP="00265D7A">
      <w:pPr>
        <w:jc w:val="center"/>
        <w:rPr>
          <w:rFonts w:ascii="Taco Salad" w:hAnsi="Taco Salad"/>
          <w:b/>
          <w:sz w:val="36"/>
          <w:szCs w:val="36"/>
        </w:rPr>
      </w:pPr>
      <w:r w:rsidRPr="00B43EBD">
        <w:rPr>
          <w:rFonts w:ascii="Taco Salad" w:hAnsi="Taco Salad"/>
          <w:b/>
          <w:sz w:val="36"/>
          <w:szCs w:val="36"/>
          <w:highlight w:val="yellow"/>
        </w:rPr>
        <w:t>2</w:t>
      </w:r>
      <w:r>
        <w:rPr>
          <w:rFonts w:ascii="Taco Salad" w:hAnsi="Taco Salad"/>
          <w:b/>
          <w:sz w:val="36"/>
          <w:szCs w:val="36"/>
          <w:highlight w:val="yellow"/>
        </w:rPr>
        <w:t xml:space="preserve">011 LABOR DAY </w:t>
      </w:r>
      <w:smartTag w:uri="urn:schemas-microsoft-com:office:smarttags" w:element="place">
        <w:smartTag w:uri="urn:schemas-microsoft-com:office:smarttags" w:element="City">
          <w:r>
            <w:rPr>
              <w:rFonts w:ascii="Taco Salad" w:hAnsi="Taco Salad"/>
              <w:b/>
              <w:sz w:val="36"/>
              <w:szCs w:val="36"/>
              <w:highlight w:val="yellow"/>
            </w:rPr>
            <w:t>MONZA</w:t>
          </w:r>
        </w:smartTag>
      </w:smartTag>
      <w:r>
        <w:rPr>
          <w:rFonts w:ascii="Taco Salad" w:hAnsi="Taco Salad"/>
          <w:b/>
          <w:sz w:val="36"/>
          <w:szCs w:val="36"/>
          <w:highlight w:val="yellow"/>
        </w:rPr>
        <w:t xml:space="preserve"> </w:t>
      </w:r>
    </w:p>
    <w:p w:rsidR="00391E75" w:rsidRDefault="00391E75" w:rsidP="00F63199">
      <w:pPr>
        <w:jc w:val="center"/>
        <w:rPr>
          <w:rFonts w:ascii="Parade" w:hAnsi="Parade"/>
          <w:b/>
          <w:noProof/>
          <w:sz w:val="30"/>
          <w:szCs w:val="30"/>
        </w:rPr>
      </w:pPr>
    </w:p>
    <w:p w:rsidR="00391E75" w:rsidRDefault="00391E75" w:rsidP="00F63199">
      <w:pPr>
        <w:jc w:val="center"/>
        <w:rPr>
          <w:rFonts w:ascii="Parade" w:hAnsi="Parade"/>
          <w:b/>
          <w:noProof/>
          <w:sz w:val="30"/>
          <w:szCs w:val="30"/>
        </w:rPr>
      </w:pPr>
    </w:p>
    <w:p w:rsidR="00391E75" w:rsidRDefault="00391E75" w:rsidP="00F63199">
      <w:pPr>
        <w:jc w:val="center"/>
        <w:rPr>
          <w:rFonts w:ascii="Parade" w:hAnsi="Parade"/>
          <w:b/>
          <w:sz w:val="30"/>
          <w:szCs w:val="30"/>
        </w:rPr>
      </w:pPr>
      <w:r w:rsidRPr="00912D5C">
        <w:rPr>
          <w:rFonts w:ascii="Parade" w:hAnsi="Parade"/>
          <w:b/>
          <w:noProof/>
          <w:sz w:val="30"/>
          <w:szCs w:val="3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style="width:350.25pt;height:85.5pt;visibility:visible">
            <v:imagedata r:id="rId4" o:title=""/>
          </v:shape>
        </w:pict>
      </w:r>
    </w:p>
    <w:p w:rsidR="00391E75" w:rsidRDefault="00391E75" w:rsidP="00F63199">
      <w:pPr>
        <w:jc w:val="center"/>
        <w:rPr>
          <w:rFonts w:ascii="Parade" w:hAnsi="Parade"/>
          <w:b/>
          <w:sz w:val="30"/>
          <w:szCs w:val="30"/>
        </w:rPr>
      </w:pPr>
    </w:p>
    <w:p w:rsidR="00391E75" w:rsidRPr="0068559C" w:rsidRDefault="00391E75" w:rsidP="00F63199">
      <w:pPr>
        <w:jc w:val="center"/>
        <w:rPr>
          <w:rFonts w:ascii="Parade" w:hAnsi="Parade"/>
          <w:b/>
          <w:color w:val="0070C0"/>
          <w:sz w:val="24"/>
          <w:szCs w:val="24"/>
          <w:u w:val="single"/>
        </w:rPr>
      </w:pPr>
      <w:r w:rsidRPr="0068559C">
        <w:rPr>
          <w:rFonts w:ascii="Parade" w:hAnsi="Parade"/>
          <w:b/>
          <w:color w:val="0070C0"/>
          <w:sz w:val="24"/>
          <w:szCs w:val="24"/>
          <w:u w:val="single"/>
        </w:rPr>
        <w:t>Friday 9/02/11</w:t>
      </w:r>
    </w:p>
    <w:p w:rsidR="00391E75" w:rsidRPr="0068559C" w:rsidRDefault="00391E75" w:rsidP="00F63199">
      <w:pPr>
        <w:jc w:val="center"/>
        <w:rPr>
          <w:rFonts w:ascii="Parade" w:hAnsi="Parade"/>
          <w:b/>
          <w:color w:val="0070C0"/>
          <w:sz w:val="24"/>
          <w:szCs w:val="24"/>
        </w:rPr>
      </w:pPr>
      <w:r w:rsidRPr="0068559C">
        <w:rPr>
          <w:rFonts w:ascii="Parade" w:hAnsi="Parade"/>
          <w:b/>
          <w:color w:val="0070C0"/>
          <w:sz w:val="24"/>
          <w:szCs w:val="24"/>
        </w:rPr>
        <w:t>9</w:t>
      </w:r>
      <w:r>
        <w:rPr>
          <w:rFonts w:ascii="Parade" w:hAnsi="Parade"/>
          <w:b/>
          <w:color w:val="0070C0"/>
          <w:sz w:val="24"/>
          <w:szCs w:val="24"/>
        </w:rPr>
        <w:t>AM</w:t>
      </w:r>
      <w:r w:rsidRPr="0068559C">
        <w:rPr>
          <w:rFonts w:ascii="Parade" w:hAnsi="Parade"/>
          <w:b/>
          <w:color w:val="0070C0"/>
          <w:sz w:val="24"/>
          <w:szCs w:val="24"/>
        </w:rPr>
        <w:t>: Safety Opens</w:t>
      </w:r>
    </w:p>
    <w:p w:rsidR="00391E75" w:rsidRPr="0068559C" w:rsidRDefault="00391E75" w:rsidP="00491301">
      <w:pPr>
        <w:rPr>
          <w:rFonts w:ascii="Parade" w:hAnsi="Parade"/>
          <w:b/>
          <w:color w:val="0070C0"/>
          <w:sz w:val="24"/>
          <w:szCs w:val="24"/>
        </w:rPr>
      </w:pPr>
      <w:r w:rsidRPr="0068559C">
        <w:rPr>
          <w:rFonts w:ascii="Parade" w:hAnsi="Parade"/>
          <w:b/>
          <w:color w:val="0070C0"/>
          <w:sz w:val="24"/>
          <w:szCs w:val="24"/>
        </w:rPr>
        <w:t xml:space="preserve">                     10</w:t>
      </w:r>
      <w:r>
        <w:rPr>
          <w:rFonts w:ascii="Parade" w:hAnsi="Parade"/>
          <w:b/>
          <w:color w:val="0070C0"/>
          <w:sz w:val="24"/>
          <w:szCs w:val="24"/>
        </w:rPr>
        <w:t>AM-</w:t>
      </w:r>
      <w:r w:rsidRPr="0068559C">
        <w:rPr>
          <w:rFonts w:ascii="Parade" w:hAnsi="Parade"/>
          <w:b/>
          <w:color w:val="0070C0"/>
          <w:sz w:val="24"/>
          <w:szCs w:val="24"/>
        </w:rPr>
        <w:t>6</w:t>
      </w:r>
      <w:r>
        <w:rPr>
          <w:rFonts w:ascii="Parade" w:hAnsi="Parade"/>
          <w:b/>
          <w:color w:val="0070C0"/>
          <w:sz w:val="24"/>
          <w:szCs w:val="24"/>
        </w:rPr>
        <w:t>PM</w:t>
      </w:r>
      <w:r w:rsidRPr="0068559C">
        <w:rPr>
          <w:rFonts w:ascii="Parade" w:hAnsi="Parade"/>
          <w:b/>
          <w:color w:val="0070C0"/>
          <w:sz w:val="24"/>
          <w:szCs w:val="24"/>
        </w:rPr>
        <w:t>: Open Practice</w:t>
      </w:r>
    </w:p>
    <w:p w:rsidR="00391E75" w:rsidRPr="0068559C" w:rsidRDefault="00391E75" w:rsidP="00F63199">
      <w:pPr>
        <w:jc w:val="center"/>
        <w:rPr>
          <w:rFonts w:ascii="Parade" w:hAnsi="Parade"/>
          <w:b/>
          <w:color w:val="0070C0"/>
          <w:sz w:val="24"/>
          <w:szCs w:val="24"/>
        </w:rPr>
      </w:pPr>
      <w:r w:rsidRPr="0068559C">
        <w:rPr>
          <w:rFonts w:ascii="Parade" w:hAnsi="Parade"/>
          <w:b/>
          <w:color w:val="0070C0"/>
          <w:sz w:val="24"/>
          <w:szCs w:val="24"/>
        </w:rPr>
        <w:tab/>
        <w:t>10 min Novice Practice on the Hour</w:t>
      </w:r>
    </w:p>
    <w:p w:rsidR="00391E75" w:rsidRPr="0068559C" w:rsidRDefault="00391E75" w:rsidP="00F63199">
      <w:pPr>
        <w:jc w:val="center"/>
        <w:rPr>
          <w:rFonts w:ascii="Parade" w:hAnsi="Parade"/>
          <w:b/>
          <w:color w:val="0070C0"/>
          <w:sz w:val="24"/>
          <w:szCs w:val="24"/>
        </w:rPr>
      </w:pPr>
      <w:r w:rsidRPr="0068559C">
        <w:rPr>
          <w:rFonts w:ascii="Parade" w:hAnsi="Parade"/>
          <w:b/>
          <w:color w:val="0070C0"/>
          <w:sz w:val="24"/>
          <w:szCs w:val="24"/>
        </w:rPr>
        <w:t>4-6</w:t>
      </w:r>
      <w:r>
        <w:rPr>
          <w:rFonts w:ascii="Parade" w:hAnsi="Parade"/>
          <w:b/>
          <w:color w:val="0070C0"/>
          <w:sz w:val="24"/>
          <w:szCs w:val="24"/>
        </w:rPr>
        <w:t>PM</w:t>
      </w:r>
      <w:r w:rsidRPr="0068559C">
        <w:rPr>
          <w:rFonts w:ascii="Parade" w:hAnsi="Parade"/>
          <w:b/>
          <w:color w:val="0070C0"/>
          <w:sz w:val="24"/>
          <w:szCs w:val="24"/>
        </w:rPr>
        <w:t>: Registration</w:t>
      </w:r>
    </w:p>
    <w:p w:rsidR="00391E75" w:rsidRPr="0068559C" w:rsidRDefault="00391E75" w:rsidP="0053529A">
      <w:pPr>
        <w:jc w:val="center"/>
        <w:rPr>
          <w:rFonts w:ascii="Parade" w:hAnsi="Parade"/>
          <w:b/>
          <w:color w:val="0070C0"/>
          <w:sz w:val="24"/>
          <w:szCs w:val="24"/>
        </w:rPr>
      </w:pPr>
      <w:r w:rsidRPr="0068559C">
        <w:rPr>
          <w:rFonts w:ascii="Parade" w:hAnsi="Parade"/>
          <w:b/>
          <w:color w:val="0070C0"/>
          <w:sz w:val="24"/>
          <w:szCs w:val="24"/>
        </w:rPr>
        <w:t>6</w:t>
      </w:r>
      <w:r>
        <w:rPr>
          <w:rFonts w:ascii="Parade" w:hAnsi="Parade"/>
          <w:b/>
          <w:color w:val="0070C0"/>
          <w:sz w:val="24"/>
          <w:szCs w:val="24"/>
        </w:rPr>
        <w:t>PM</w:t>
      </w:r>
      <w:r w:rsidRPr="0068559C">
        <w:rPr>
          <w:rFonts w:ascii="Parade" w:hAnsi="Parade"/>
          <w:b/>
          <w:color w:val="0070C0"/>
          <w:sz w:val="24"/>
          <w:szCs w:val="24"/>
        </w:rPr>
        <w:t xml:space="preserve">: Donation Dinner </w:t>
      </w:r>
    </w:p>
    <w:p w:rsidR="00391E75" w:rsidRPr="0068559C" w:rsidRDefault="00391E75" w:rsidP="0053529A">
      <w:pPr>
        <w:jc w:val="center"/>
        <w:rPr>
          <w:rFonts w:ascii="Parade" w:hAnsi="Parade"/>
          <w:b/>
          <w:color w:val="0070C0"/>
          <w:sz w:val="24"/>
          <w:szCs w:val="24"/>
        </w:rPr>
      </w:pPr>
      <w:r w:rsidRPr="0068559C">
        <w:rPr>
          <w:rFonts w:ascii="Parade" w:hAnsi="Parade"/>
          <w:b/>
          <w:color w:val="0070C0"/>
          <w:sz w:val="24"/>
          <w:szCs w:val="24"/>
        </w:rPr>
        <w:t xml:space="preserve">Family Fajita Dinner </w:t>
      </w:r>
    </w:p>
    <w:p w:rsidR="00391E75" w:rsidRPr="0068559C" w:rsidRDefault="00391E75" w:rsidP="00F63199">
      <w:pPr>
        <w:jc w:val="center"/>
        <w:rPr>
          <w:rFonts w:ascii="Parade" w:hAnsi="Parade"/>
          <w:b/>
          <w:color w:val="0070C0"/>
          <w:sz w:val="24"/>
          <w:szCs w:val="24"/>
        </w:rPr>
      </w:pPr>
    </w:p>
    <w:p w:rsidR="00391E75" w:rsidRPr="0068559C" w:rsidRDefault="00391E75" w:rsidP="00F63199">
      <w:pPr>
        <w:jc w:val="center"/>
        <w:rPr>
          <w:rFonts w:ascii="Parade" w:hAnsi="Parade"/>
          <w:b/>
          <w:color w:val="0070C0"/>
          <w:sz w:val="24"/>
          <w:szCs w:val="24"/>
          <w:u w:val="single"/>
        </w:rPr>
      </w:pPr>
      <w:r w:rsidRPr="0068559C">
        <w:rPr>
          <w:rFonts w:ascii="Parade" w:hAnsi="Parade"/>
          <w:b/>
          <w:color w:val="0070C0"/>
          <w:sz w:val="24"/>
          <w:szCs w:val="24"/>
          <w:u w:val="single"/>
        </w:rPr>
        <w:t>Saturday 9/03/11</w:t>
      </w:r>
    </w:p>
    <w:p w:rsidR="00391E75" w:rsidRPr="0068559C" w:rsidRDefault="00391E75" w:rsidP="00F63199">
      <w:pPr>
        <w:jc w:val="center"/>
        <w:rPr>
          <w:rFonts w:ascii="Parade" w:hAnsi="Parade"/>
          <w:b/>
          <w:color w:val="0070C0"/>
          <w:sz w:val="24"/>
          <w:szCs w:val="24"/>
        </w:rPr>
      </w:pPr>
      <w:r w:rsidRPr="0068559C">
        <w:rPr>
          <w:rFonts w:ascii="Parade" w:hAnsi="Parade"/>
          <w:b/>
          <w:color w:val="0070C0"/>
          <w:sz w:val="24"/>
          <w:szCs w:val="24"/>
        </w:rPr>
        <w:t>8-9</w:t>
      </w:r>
      <w:r>
        <w:rPr>
          <w:rFonts w:ascii="Parade" w:hAnsi="Parade"/>
          <w:b/>
          <w:color w:val="0070C0"/>
          <w:sz w:val="24"/>
          <w:szCs w:val="24"/>
        </w:rPr>
        <w:t>AM</w:t>
      </w:r>
      <w:r w:rsidRPr="0068559C">
        <w:rPr>
          <w:rFonts w:ascii="Parade" w:hAnsi="Parade"/>
          <w:b/>
          <w:color w:val="0070C0"/>
          <w:sz w:val="24"/>
          <w:szCs w:val="24"/>
        </w:rPr>
        <w:t>: Registration</w:t>
      </w:r>
    </w:p>
    <w:p w:rsidR="00391E75" w:rsidRPr="0068559C" w:rsidRDefault="00391E75" w:rsidP="00F63199">
      <w:pPr>
        <w:jc w:val="center"/>
        <w:rPr>
          <w:rFonts w:ascii="Parade" w:hAnsi="Parade"/>
          <w:b/>
          <w:color w:val="0070C0"/>
          <w:sz w:val="24"/>
          <w:szCs w:val="24"/>
        </w:rPr>
      </w:pPr>
      <w:r w:rsidRPr="0068559C">
        <w:rPr>
          <w:rFonts w:ascii="Parade" w:hAnsi="Parade"/>
          <w:b/>
          <w:color w:val="0070C0"/>
          <w:sz w:val="24"/>
          <w:szCs w:val="24"/>
        </w:rPr>
        <w:t>9</w:t>
      </w:r>
      <w:r>
        <w:rPr>
          <w:rFonts w:ascii="Parade" w:hAnsi="Parade"/>
          <w:b/>
          <w:color w:val="0070C0"/>
          <w:sz w:val="24"/>
          <w:szCs w:val="24"/>
        </w:rPr>
        <w:t>AM:</w:t>
      </w:r>
      <w:r w:rsidRPr="0068559C">
        <w:rPr>
          <w:rFonts w:ascii="Parade" w:hAnsi="Parade"/>
          <w:b/>
          <w:color w:val="0070C0"/>
          <w:sz w:val="24"/>
          <w:szCs w:val="24"/>
        </w:rPr>
        <w:t xml:space="preserve"> Handlers Meeting </w:t>
      </w:r>
    </w:p>
    <w:p w:rsidR="00391E75" w:rsidRPr="0068559C" w:rsidRDefault="00391E75" w:rsidP="00F63199">
      <w:pPr>
        <w:jc w:val="center"/>
        <w:rPr>
          <w:rFonts w:ascii="Parade" w:hAnsi="Parade"/>
          <w:b/>
          <w:color w:val="0070C0"/>
          <w:sz w:val="24"/>
          <w:szCs w:val="24"/>
        </w:rPr>
      </w:pPr>
      <w:r w:rsidRPr="0068559C">
        <w:rPr>
          <w:rFonts w:ascii="Parade" w:hAnsi="Parade"/>
          <w:b/>
          <w:color w:val="0070C0"/>
          <w:sz w:val="24"/>
          <w:szCs w:val="24"/>
        </w:rPr>
        <w:t xml:space="preserve">Followed by: Controlled Practice &amp; Fueling </w:t>
      </w:r>
    </w:p>
    <w:p w:rsidR="00391E75" w:rsidRPr="0068559C" w:rsidRDefault="00391E75" w:rsidP="00F63199">
      <w:pPr>
        <w:jc w:val="center"/>
        <w:rPr>
          <w:rFonts w:ascii="Parade" w:hAnsi="Parade"/>
          <w:b/>
          <w:color w:val="0070C0"/>
          <w:sz w:val="24"/>
          <w:szCs w:val="24"/>
        </w:rPr>
      </w:pPr>
      <w:r w:rsidRPr="0068559C">
        <w:rPr>
          <w:rFonts w:ascii="Parade" w:hAnsi="Parade"/>
          <w:b/>
          <w:color w:val="0070C0"/>
          <w:sz w:val="24"/>
          <w:szCs w:val="24"/>
        </w:rPr>
        <w:t>10:45</w:t>
      </w:r>
      <w:r>
        <w:rPr>
          <w:rFonts w:ascii="Parade" w:hAnsi="Parade"/>
          <w:b/>
          <w:color w:val="0070C0"/>
          <w:sz w:val="24"/>
          <w:szCs w:val="24"/>
        </w:rPr>
        <w:t>AM:</w:t>
      </w:r>
      <w:r w:rsidRPr="0068559C">
        <w:rPr>
          <w:rFonts w:ascii="Parade" w:hAnsi="Parade"/>
          <w:b/>
          <w:color w:val="0070C0"/>
          <w:sz w:val="24"/>
          <w:szCs w:val="24"/>
        </w:rPr>
        <w:t xml:space="preserve"> National Anthem/Prayer</w:t>
      </w:r>
    </w:p>
    <w:p w:rsidR="00391E75" w:rsidRPr="00E117D7" w:rsidRDefault="00391E75" w:rsidP="00F63199">
      <w:pPr>
        <w:jc w:val="center"/>
        <w:rPr>
          <w:rFonts w:ascii="Parade" w:hAnsi="Parade"/>
          <w:b/>
          <w:color w:val="0070C0"/>
          <w:sz w:val="24"/>
          <w:szCs w:val="24"/>
        </w:rPr>
      </w:pPr>
      <w:r w:rsidRPr="00E117D7">
        <w:rPr>
          <w:rFonts w:ascii="Parade" w:hAnsi="Parade"/>
          <w:b/>
          <w:color w:val="0070C0"/>
          <w:sz w:val="24"/>
          <w:szCs w:val="24"/>
        </w:rPr>
        <w:t>11</w:t>
      </w:r>
      <w:r>
        <w:rPr>
          <w:rFonts w:ascii="Parade" w:hAnsi="Parade"/>
          <w:b/>
          <w:color w:val="0070C0"/>
          <w:sz w:val="24"/>
          <w:szCs w:val="24"/>
        </w:rPr>
        <w:t>AM</w:t>
      </w:r>
      <w:r w:rsidRPr="00E117D7">
        <w:rPr>
          <w:rFonts w:ascii="Parade" w:hAnsi="Parade"/>
          <w:b/>
          <w:color w:val="0070C0"/>
          <w:sz w:val="24"/>
          <w:szCs w:val="24"/>
        </w:rPr>
        <w:t>:</w:t>
      </w:r>
      <w:r>
        <w:rPr>
          <w:rFonts w:ascii="Parade" w:hAnsi="Parade"/>
          <w:b/>
          <w:color w:val="0070C0"/>
          <w:sz w:val="24"/>
          <w:szCs w:val="24"/>
        </w:rPr>
        <w:t xml:space="preserve"> </w:t>
      </w:r>
      <w:r w:rsidRPr="00E117D7">
        <w:rPr>
          <w:rFonts w:ascii="Parade" w:hAnsi="Parade"/>
          <w:b/>
          <w:color w:val="0070C0"/>
          <w:sz w:val="24"/>
          <w:szCs w:val="24"/>
        </w:rPr>
        <w:t>Qualifying followed by-</w:t>
      </w:r>
    </w:p>
    <w:p w:rsidR="00391E75" w:rsidRPr="00E117D7" w:rsidRDefault="00391E75" w:rsidP="00F63199">
      <w:pPr>
        <w:jc w:val="center"/>
        <w:rPr>
          <w:rFonts w:ascii="Parade" w:hAnsi="Parade"/>
          <w:b/>
          <w:color w:val="0070C0"/>
          <w:sz w:val="24"/>
          <w:szCs w:val="24"/>
        </w:rPr>
      </w:pPr>
      <w:r w:rsidRPr="00E117D7">
        <w:rPr>
          <w:rFonts w:ascii="Parade" w:hAnsi="Parade"/>
          <w:b/>
          <w:color w:val="0070C0"/>
          <w:sz w:val="24"/>
          <w:szCs w:val="24"/>
        </w:rPr>
        <w:t xml:space="preserve"> Region 6*LSQMA Labor Day #1 Points Race</w:t>
      </w:r>
    </w:p>
    <w:p w:rsidR="00391E75" w:rsidRPr="0068559C" w:rsidRDefault="00391E75" w:rsidP="00F63199">
      <w:pPr>
        <w:jc w:val="center"/>
        <w:rPr>
          <w:rFonts w:ascii="Parade" w:hAnsi="Parade"/>
          <w:b/>
          <w:color w:val="0070C0"/>
          <w:sz w:val="24"/>
          <w:szCs w:val="24"/>
        </w:rPr>
      </w:pPr>
    </w:p>
    <w:p w:rsidR="00391E75" w:rsidRPr="0068559C" w:rsidRDefault="00391E75" w:rsidP="00F63199">
      <w:pPr>
        <w:jc w:val="center"/>
        <w:rPr>
          <w:rFonts w:ascii="Parade" w:hAnsi="Parade"/>
          <w:b/>
          <w:color w:val="0070C0"/>
          <w:sz w:val="24"/>
          <w:szCs w:val="24"/>
          <w:u w:val="single"/>
        </w:rPr>
      </w:pPr>
      <w:r w:rsidRPr="0068559C">
        <w:rPr>
          <w:rFonts w:ascii="Parade" w:hAnsi="Parade"/>
          <w:b/>
          <w:color w:val="0070C0"/>
          <w:sz w:val="24"/>
          <w:szCs w:val="24"/>
          <w:u w:val="single"/>
        </w:rPr>
        <w:t>Sunday 9/04/11</w:t>
      </w:r>
    </w:p>
    <w:p w:rsidR="00391E75" w:rsidRPr="0068559C" w:rsidRDefault="00391E75" w:rsidP="00F63199">
      <w:pPr>
        <w:jc w:val="center"/>
        <w:rPr>
          <w:rFonts w:ascii="Parade" w:hAnsi="Parade"/>
          <w:b/>
          <w:color w:val="0070C0"/>
          <w:sz w:val="24"/>
          <w:szCs w:val="24"/>
        </w:rPr>
      </w:pPr>
      <w:r>
        <w:rPr>
          <w:rFonts w:ascii="Parade" w:hAnsi="Parade"/>
          <w:b/>
          <w:color w:val="0070C0"/>
          <w:sz w:val="24"/>
          <w:szCs w:val="24"/>
        </w:rPr>
        <w:t>8AM:</w:t>
      </w:r>
      <w:r w:rsidRPr="0068559C">
        <w:rPr>
          <w:rFonts w:ascii="Parade" w:hAnsi="Parade"/>
          <w:b/>
          <w:color w:val="0070C0"/>
          <w:sz w:val="24"/>
          <w:szCs w:val="24"/>
        </w:rPr>
        <w:t xml:space="preserve"> Devotion &amp; Donuts</w:t>
      </w:r>
    </w:p>
    <w:p w:rsidR="00391E75" w:rsidRPr="0068559C" w:rsidRDefault="00391E75" w:rsidP="00F63199">
      <w:pPr>
        <w:jc w:val="center"/>
        <w:rPr>
          <w:rFonts w:ascii="Parade" w:hAnsi="Parade"/>
          <w:b/>
          <w:color w:val="0070C0"/>
          <w:sz w:val="24"/>
          <w:szCs w:val="24"/>
        </w:rPr>
      </w:pPr>
      <w:r w:rsidRPr="0068559C">
        <w:rPr>
          <w:rFonts w:ascii="Parade" w:hAnsi="Parade"/>
          <w:b/>
          <w:color w:val="0070C0"/>
          <w:sz w:val="24"/>
          <w:szCs w:val="24"/>
        </w:rPr>
        <w:t>8:30</w:t>
      </w:r>
      <w:r>
        <w:rPr>
          <w:rFonts w:ascii="Parade" w:hAnsi="Parade"/>
          <w:b/>
          <w:color w:val="0070C0"/>
          <w:sz w:val="24"/>
          <w:szCs w:val="24"/>
        </w:rPr>
        <w:t>AM:</w:t>
      </w:r>
      <w:r w:rsidRPr="0068559C">
        <w:rPr>
          <w:rFonts w:ascii="Parade" w:hAnsi="Parade"/>
          <w:b/>
          <w:color w:val="0070C0"/>
          <w:sz w:val="24"/>
          <w:szCs w:val="24"/>
        </w:rPr>
        <w:t xml:space="preserve"> Pretty Car</w:t>
      </w:r>
    </w:p>
    <w:p w:rsidR="00391E75" w:rsidRPr="0068559C" w:rsidRDefault="00391E75" w:rsidP="00F63199">
      <w:pPr>
        <w:jc w:val="center"/>
        <w:rPr>
          <w:rFonts w:ascii="Parade" w:hAnsi="Parade"/>
          <w:b/>
          <w:color w:val="0070C0"/>
          <w:sz w:val="24"/>
          <w:szCs w:val="24"/>
        </w:rPr>
      </w:pPr>
      <w:r w:rsidRPr="0068559C">
        <w:rPr>
          <w:rFonts w:ascii="Parade" w:hAnsi="Parade"/>
          <w:b/>
          <w:color w:val="0070C0"/>
          <w:sz w:val="24"/>
          <w:szCs w:val="24"/>
        </w:rPr>
        <w:t xml:space="preserve"> 9</w:t>
      </w:r>
      <w:r>
        <w:rPr>
          <w:rFonts w:ascii="Parade" w:hAnsi="Parade"/>
          <w:b/>
          <w:color w:val="0070C0"/>
          <w:sz w:val="24"/>
          <w:szCs w:val="24"/>
        </w:rPr>
        <w:t xml:space="preserve">AM: </w:t>
      </w:r>
      <w:r w:rsidRPr="0068559C">
        <w:rPr>
          <w:rFonts w:ascii="Parade" w:hAnsi="Parade"/>
          <w:b/>
          <w:color w:val="0070C0"/>
          <w:sz w:val="24"/>
          <w:szCs w:val="24"/>
        </w:rPr>
        <w:t>Handlers meeting-followed by-</w:t>
      </w:r>
    </w:p>
    <w:p w:rsidR="00391E75" w:rsidRPr="00E117D7" w:rsidRDefault="00391E75" w:rsidP="00B0005D">
      <w:pPr>
        <w:jc w:val="center"/>
        <w:rPr>
          <w:rFonts w:ascii="Parade" w:hAnsi="Parade"/>
          <w:b/>
          <w:color w:val="0070C0"/>
          <w:sz w:val="24"/>
          <w:szCs w:val="24"/>
        </w:rPr>
      </w:pPr>
      <w:r w:rsidRPr="00E117D7">
        <w:rPr>
          <w:rFonts w:ascii="Parade" w:hAnsi="Parade"/>
          <w:b/>
          <w:color w:val="0070C0"/>
          <w:sz w:val="24"/>
          <w:szCs w:val="24"/>
        </w:rPr>
        <w:t>Region 6*LSQMA Labor Day #2 Points Race</w:t>
      </w:r>
    </w:p>
    <w:p w:rsidR="00391E75" w:rsidRPr="0068559C" w:rsidRDefault="00391E75" w:rsidP="00F63199">
      <w:pPr>
        <w:jc w:val="center"/>
        <w:rPr>
          <w:rFonts w:ascii="Parade" w:hAnsi="Parade"/>
          <w:b/>
          <w:color w:val="0070C0"/>
          <w:sz w:val="24"/>
          <w:szCs w:val="24"/>
        </w:rPr>
      </w:pPr>
      <w:r w:rsidRPr="0068559C">
        <w:rPr>
          <w:rFonts w:ascii="Parade" w:hAnsi="Parade"/>
          <w:b/>
          <w:color w:val="0070C0"/>
          <w:sz w:val="24"/>
          <w:szCs w:val="24"/>
        </w:rPr>
        <w:t>End with-Tech &amp; Trophy Presentation</w:t>
      </w:r>
    </w:p>
    <w:p w:rsidR="00391E75" w:rsidRPr="0068559C" w:rsidRDefault="00391E75" w:rsidP="00F63199">
      <w:pPr>
        <w:jc w:val="center"/>
        <w:rPr>
          <w:rFonts w:ascii="Parade" w:hAnsi="Parade"/>
          <w:b/>
          <w:color w:val="0070C0"/>
          <w:sz w:val="24"/>
          <w:szCs w:val="24"/>
        </w:rPr>
      </w:pPr>
    </w:p>
    <w:p w:rsidR="00391E75" w:rsidRPr="0068559C" w:rsidRDefault="00391E75" w:rsidP="00F63199">
      <w:pPr>
        <w:jc w:val="center"/>
        <w:rPr>
          <w:rFonts w:ascii="Parade" w:hAnsi="Parade"/>
          <w:b/>
          <w:color w:val="0070C0"/>
          <w:sz w:val="24"/>
          <w:szCs w:val="24"/>
          <w:u w:val="single"/>
        </w:rPr>
      </w:pPr>
      <w:r w:rsidRPr="0068559C">
        <w:rPr>
          <w:rFonts w:ascii="Parade" w:hAnsi="Parade"/>
          <w:b/>
          <w:color w:val="0070C0"/>
          <w:sz w:val="24"/>
          <w:szCs w:val="24"/>
          <w:u w:val="single"/>
        </w:rPr>
        <w:t>Contact Info</w:t>
      </w:r>
    </w:p>
    <w:p w:rsidR="00391E75" w:rsidRPr="0068559C" w:rsidRDefault="00391E75" w:rsidP="00B0005D">
      <w:pPr>
        <w:jc w:val="center"/>
        <w:rPr>
          <w:rFonts w:ascii="Parade" w:hAnsi="Parade"/>
          <w:b/>
          <w:color w:val="0070C0"/>
          <w:sz w:val="24"/>
          <w:szCs w:val="24"/>
        </w:rPr>
      </w:pPr>
      <w:r w:rsidRPr="0068559C">
        <w:rPr>
          <w:rFonts w:ascii="Parade" w:hAnsi="Parade"/>
          <w:b/>
          <w:color w:val="0070C0"/>
          <w:sz w:val="24"/>
          <w:szCs w:val="24"/>
        </w:rPr>
        <w:t xml:space="preserve">Jo Lindsey-LSQMA President 210-414-4943 </w:t>
      </w:r>
    </w:p>
    <w:p w:rsidR="00391E75" w:rsidRPr="0068559C" w:rsidRDefault="00391E75" w:rsidP="00B0005D">
      <w:pPr>
        <w:jc w:val="center"/>
        <w:rPr>
          <w:rFonts w:ascii="Parade" w:hAnsi="Parade"/>
          <w:b/>
          <w:color w:val="0070C0"/>
          <w:sz w:val="24"/>
          <w:szCs w:val="24"/>
        </w:rPr>
      </w:pPr>
      <w:r w:rsidRPr="0068559C">
        <w:rPr>
          <w:rFonts w:ascii="Parade" w:hAnsi="Parade"/>
          <w:b/>
          <w:color w:val="0070C0"/>
          <w:sz w:val="24"/>
          <w:szCs w:val="24"/>
        </w:rPr>
        <w:t>Steve Fogg-LSQMA V.P. 210-843-1496</w:t>
      </w:r>
    </w:p>
    <w:p w:rsidR="00391E75" w:rsidRPr="0068559C" w:rsidRDefault="00391E75" w:rsidP="00B0005D">
      <w:pPr>
        <w:jc w:val="center"/>
        <w:rPr>
          <w:rFonts w:ascii="Parade" w:hAnsi="Parade"/>
          <w:b/>
          <w:color w:val="0070C0"/>
          <w:sz w:val="24"/>
          <w:szCs w:val="24"/>
          <w:u w:val="single"/>
        </w:rPr>
      </w:pPr>
      <w:r w:rsidRPr="0068559C">
        <w:rPr>
          <w:rFonts w:ascii="Parade" w:hAnsi="Parade"/>
          <w:b/>
          <w:color w:val="0070C0"/>
          <w:sz w:val="24"/>
          <w:szCs w:val="24"/>
          <w:u w:val="single"/>
        </w:rPr>
        <w:t>Hotel Info</w:t>
      </w:r>
    </w:p>
    <w:p w:rsidR="00391E75" w:rsidRPr="00E117D7" w:rsidRDefault="00391E75" w:rsidP="00B0005D">
      <w:pPr>
        <w:jc w:val="center"/>
        <w:rPr>
          <w:rFonts w:ascii="Parade" w:hAnsi="Parade"/>
          <w:b/>
          <w:shadow/>
          <w:color w:val="0070C0"/>
          <w:sz w:val="24"/>
          <w:szCs w:val="24"/>
        </w:rPr>
      </w:pPr>
      <w:hyperlink r:id="rId5" w:history="1">
        <w:r w:rsidRPr="00E117D7">
          <w:rPr>
            <w:rStyle w:val="Hyperlink"/>
            <w:rFonts w:ascii="Parade" w:hAnsi="Parade"/>
            <w:b/>
            <w:shadow/>
            <w:color w:val="0070C0"/>
            <w:sz w:val="24"/>
            <w:szCs w:val="24"/>
            <w:u w:val="none"/>
          </w:rPr>
          <w:t>www.lsqma08.com</w:t>
        </w:r>
      </w:hyperlink>
    </w:p>
    <w:p w:rsidR="00391E75" w:rsidRPr="00E117D7" w:rsidRDefault="00391E75" w:rsidP="00E117D7">
      <w:pPr>
        <w:ind w:left="2880"/>
        <w:rPr>
          <w:rFonts w:ascii="Parade" w:hAnsi="Parade"/>
          <w:b/>
          <w:color w:val="0070C0"/>
          <w:sz w:val="24"/>
          <w:szCs w:val="24"/>
        </w:rPr>
      </w:pPr>
      <w:r w:rsidRPr="00E117D7">
        <w:rPr>
          <w:rFonts w:ascii="Parade" w:hAnsi="Parade"/>
          <w:b/>
          <w:color w:val="0070C0"/>
          <w:sz w:val="24"/>
          <w:szCs w:val="24"/>
        </w:rPr>
        <w:t xml:space="preserve"> </w:t>
      </w:r>
      <w:hyperlink r:id="rId6" w:history="1">
        <w:r w:rsidRPr="00E117D7">
          <w:rPr>
            <w:rStyle w:val="Hyperlink"/>
            <w:rFonts w:ascii="Parade" w:hAnsi="Parade"/>
            <w:b/>
            <w:color w:val="0070C0"/>
            <w:sz w:val="24"/>
            <w:szCs w:val="24"/>
            <w:u w:val="none"/>
          </w:rPr>
          <w:t>www.sanantonio.com/hotels/</w:t>
        </w:r>
      </w:hyperlink>
    </w:p>
    <w:p w:rsidR="00391E75" w:rsidRPr="00E117D7" w:rsidRDefault="00391E75" w:rsidP="00B0005D">
      <w:pPr>
        <w:jc w:val="center"/>
        <w:rPr>
          <w:rFonts w:ascii="Parade" w:hAnsi="Parade"/>
          <w:b/>
          <w:color w:val="0070C0"/>
          <w:sz w:val="24"/>
          <w:szCs w:val="24"/>
        </w:rPr>
      </w:pPr>
    </w:p>
    <w:p w:rsidR="00391E75" w:rsidRDefault="00391E75" w:rsidP="00B0005D">
      <w:pPr>
        <w:jc w:val="center"/>
        <w:rPr>
          <w:rFonts w:ascii="Parade" w:hAnsi="Parade"/>
          <w:color w:val="000000"/>
          <w:sz w:val="24"/>
          <w:szCs w:val="24"/>
        </w:rPr>
      </w:pPr>
    </w:p>
    <w:p w:rsidR="00391E75" w:rsidRDefault="00391E75" w:rsidP="00B0005D">
      <w:pPr>
        <w:jc w:val="center"/>
        <w:rPr>
          <w:rFonts w:ascii="Parade" w:hAnsi="Parade"/>
          <w:color w:val="000000"/>
          <w:sz w:val="24"/>
          <w:szCs w:val="24"/>
        </w:rPr>
      </w:pPr>
    </w:p>
    <w:p w:rsidR="00391E75" w:rsidRPr="005B2BB0" w:rsidRDefault="00391E75" w:rsidP="00A07B1C">
      <w:pPr>
        <w:jc w:val="center"/>
        <w:rPr>
          <w:rFonts w:ascii="Taco Salad" w:hAnsi="Taco Salad"/>
          <w:b/>
          <w:sz w:val="36"/>
          <w:szCs w:val="36"/>
        </w:rPr>
      </w:pPr>
      <w:smartTag w:uri="urn:schemas-microsoft-com:office:smarttags" w:element="place">
        <w:smartTag w:uri="urn:schemas-microsoft-com:office:smarttags" w:element="City">
          <w:r w:rsidRPr="00B43EBD">
            <w:rPr>
              <w:rFonts w:ascii="Taco Salad" w:hAnsi="Taco Salad"/>
              <w:b/>
              <w:sz w:val="36"/>
              <w:szCs w:val="36"/>
              <w:highlight w:val="yellow"/>
            </w:rPr>
            <w:t>SAN ANTONIO</w:t>
          </w:r>
        </w:smartTag>
        <w:r>
          <w:rPr>
            <w:rFonts w:ascii="Taco Salad" w:hAnsi="Taco Salad"/>
            <w:b/>
            <w:sz w:val="36"/>
            <w:szCs w:val="36"/>
            <w:highlight w:val="yellow"/>
          </w:rPr>
          <w:t xml:space="preserve">, </w:t>
        </w:r>
        <w:smartTag w:uri="urn:schemas-microsoft-com:office:smarttags" w:element="State">
          <w:r>
            <w:rPr>
              <w:rFonts w:ascii="Taco Salad" w:hAnsi="Taco Salad"/>
              <w:b/>
              <w:sz w:val="36"/>
              <w:szCs w:val="36"/>
              <w:highlight w:val="yellow"/>
            </w:rPr>
            <w:t>Texas</w:t>
          </w:r>
        </w:smartTag>
      </w:smartTag>
      <w:r>
        <w:rPr>
          <w:rFonts w:ascii="Taco Salad" w:hAnsi="Taco Salad"/>
          <w:b/>
          <w:sz w:val="36"/>
          <w:szCs w:val="36"/>
          <w:highlight w:val="yellow"/>
        </w:rPr>
        <w:t xml:space="preserve"> </w:t>
      </w:r>
    </w:p>
    <w:sectPr w:rsidR="00391E75" w:rsidRPr="005B2BB0" w:rsidSect="00F63199">
      <w:pgSz w:w="12240" w:h="15840"/>
      <w:pgMar w:top="1440" w:right="1440" w:bottom="1440" w:left="1440" w:header="720" w:footer="720" w:gutter="0"/>
      <w:pgBorders w:offsetFrom="page">
        <w:top w:val="stars3d" w:sz="30" w:space="24" w:color="auto"/>
        <w:left w:val="stars3d" w:sz="30" w:space="24" w:color="auto"/>
        <w:bottom w:val="stars3d" w:sz="30" w:space="24" w:color="auto"/>
        <w:right w:val="stars3d" w:sz="30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Taco Salad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Parade">
    <w:altName w:val="Courier New"/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63199"/>
    <w:rsid w:val="000A2D63"/>
    <w:rsid w:val="000D76EF"/>
    <w:rsid w:val="00167B73"/>
    <w:rsid w:val="00177339"/>
    <w:rsid w:val="001B65E5"/>
    <w:rsid w:val="00265D7A"/>
    <w:rsid w:val="002D1DC3"/>
    <w:rsid w:val="00391E75"/>
    <w:rsid w:val="00491301"/>
    <w:rsid w:val="0053529A"/>
    <w:rsid w:val="00584477"/>
    <w:rsid w:val="005B2BB0"/>
    <w:rsid w:val="0068559C"/>
    <w:rsid w:val="006A494F"/>
    <w:rsid w:val="006F04E1"/>
    <w:rsid w:val="00793483"/>
    <w:rsid w:val="00912D5C"/>
    <w:rsid w:val="009C44EB"/>
    <w:rsid w:val="009C727F"/>
    <w:rsid w:val="00A07B1C"/>
    <w:rsid w:val="00AA272A"/>
    <w:rsid w:val="00B0005D"/>
    <w:rsid w:val="00B43EBD"/>
    <w:rsid w:val="00B54169"/>
    <w:rsid w:val="00B77656"/>
    <w:rsid w:val="00E117D7"/>
    <w:rsid w:val="00E77291"/>
    <w:rsid w:val="00F04BBC"/>
    <w:rsid w:val="00F631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3199"/>
    <w:rPr>
      <w:rFonts w:ascii="Arial" w:eastAsia="Times New Roman" w:hAnsi="Arial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B0005D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7934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9348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anantonio.com/hotels/" TargetMode="External"/><Relationship Id="rId5" Type="http://schemas.openxmlformats.org/officeDocument/2006/relationships/hyperlink" Target="http://www.lsqma08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125</Words>
  <Characters>713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2011 LABOR DAY MONZA </dc:title>
  <dc:subject/>
  <dc:creator>lindsey</dc:creator>
  <cp:keywords/>
  <dc:description/>
  <cp:lastModifiedBy>michael</cp:lastModifiedBy>
  <cp:revision>2</cp:revision>
  <cp:lastPrinted>2011-07-19T22:31:00Z</cp:lastPrinted>
  <dcterms:created xsi:type="dcterms:W3CDTF">2011-08-08T14:01:00Z</dcterms:created>
  <dcterms:modified xsi:type="dcterms:W3CDTF">2011-08-08T14:01:00Z</dcterms:modified>
</cp:coreProperties>
</file>